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36E7" w14:textId="77777777" w:rsidR="0063577C" w:rsidRDefault="0063577C" w:rsidP="00854C51">
      <w:pPr>
        <w:pStyle w:val="Import1"/>
        <w:jc w:val="center"/>
        <w:rPr>
          <w:rFonts w:ascii="Times New Roman" w:hAnsi="Times New Roman"/>
          <w:b/>
          <w:bCs/>
          <w:sz w:val="32"/>
        </w:rPr>
      </w:pPr>
    </w:p>
    <w:p w14:paraId="3DD5EBDC" w14:textId="3152B2B9" w:rsidR="00854C51" w:rsidRPr="0063577C" w:rsidRDefault="00854C51" w:rsidP="00854C51">
      <w:pPr>
        <w:pStyle w:val="Import1"/>
        <w:jc w:val="center"/>
        <w:rPr>
          <w:rFonts w:asciiTheme="minorHAnsi" w:hAnsiTheme="minorHAnsi" w:cstheme="minorHAnsi"/>
          <w:b/>
          <w:bCs/>
          <w:sz w:val="32"/>
        </w:rPr>
      </w:pPr>
      <w:r w:rsidRPr="0063577C">
        <w:rPr>
          <w:rFonts w:asciiTheme="minorHAnsi" w:hAnsiTheme="minorHAnsi" w:cstheme="minorHAnsi"/>
          <w:b/>
          <w:bCs/>
          <w:sz w:val="32"/>
        </w:rPr>
        <w:t>P Ř I H L Á Š K A</w:t>
      </w:r>
    </w:p>
    <w:p w14:paraId="52C61AA8" w14:textId="2DD17FB2" w:rsidR="00854C51" w:rsidRPr="0063577C" w:rsidRDefault="00854C51" w:rsidP="00854C51">
      <w:pPr>
        <w:pStyle w:val="Import2"/>
        <w:jc w:val="center"/>
        <w:rPr>
          <w:rFonts w:asciiTheme="minorHAnsi" w:hAnsiTheme="minorHAnsi" w:cstheme="minorHAnsi"/>
          <w:szCs w:val="24"/>
        </w:rPr>
      </w:pPr>
      <w:r w:rsidRPr="0063577C">
        <w:rPr>
          <w:rFonts w:asciiTheme="minorHAnsi" w:hAnsiTheme="minorHAnsi" w:cstheme="minorHAnsi"/>
          <w:szCs w:val="24"/>
        </w:rPr>
        <w:t>do přípravného kurzu uchazečů o zkoušky z myslivosti</w:t>
      </w:r>
    </w:p>
    <w:p w14:paraId="14F980AA" w14:textId="77777777" w:rsidR="00854C51" w:rsidRPr="0063577C" w:rsidRDefault="00854C51" w:rsidP="00854C51">
      <w:pPr>
        <w:pStyle w:val="Import3"/>
        <w:jc w:val="center"/>
        <w:rPr>
          <w:rFonts w:asciiTheme="minorHAnsi" w:hAnsiTheme="minorHAnsi" w:cstheme="minorHAnsi"/>
          <w:sz w:val="10"/>
          <w:szCs w:val="10"/>
        </w:rPr>
      </w:pPr>
    </w:p>
    <w:p w14:paraId="51ED1B98" w14:textId="77777777" w:rsidR="00854C51" w:rsidRPr="0063577C" w:rsidRDefault="00854C51" w:rsidP="00854C51">
      <w:pPr>
        <w:pStyle w:val="Import3"/>
        <w:jc w:val="center"/>
        <w:rPr>
          <w:rFonts w:asciiTheme="minorHAnsi" w:hAnsiTheme="minorHAnsi" w:cstheme="minorHAnsi"/>
          <w:sz w:val="10"/>
          <w:szCs w:val="10"/>
        </w:rPr>
      </w:pPr>
    </w:p>
    <w:p w14:paraId="1048650C" w14:textId="77777777" w:rsidR="00854C51" w:rsidRPr="0063577C" w:rsidRDefault="00854C51" w:rsidP="00854C51">
      <w:pPr>
        <w:pStyle w:val="Import0"/>
        <w:rPr>
          <w:rFonts w:asciiTheme="minorHAnsi" w:hAnsiTheme="minorHAnsi" w:cstheme="minorHAnsi"/>
          <w:szCs w:val="24"/>
        </w:rPr>
      </w:pPr>
    </w:p>
    <w:p w14:paraId="44593422" w14:textId="3F3911AC" w:rsidR="00854C51" w:rsidRPr="0063577C" w:rsidRDefault="00854C51" w:rsidP="00854C51">
      <w:pPr>
        <w:pStyle w:val="Import4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Příjmení, jméno, titul: _________________________________________________________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31CDBA" w14:textId="77777777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 xml:space="preserve"> </w:t>
      </w:r>
      <w:r w:rsidRPr="0063577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AAE1616" w14:textId="1FD438A9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Den, měsíc a rok narození: 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Rodné číslo: 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</w:t>
      </w:r>
      <w:r w:rsidRPr="0063577C">
        <w:rPr>
          <w:rFonts w:asciiTheme="minorHAnsi" w:hAnsiTheme="minorHAnsi" w:cstheme="minorHAnsi"/>
          <w:sz w:val="22"/>
          <w:szCs w:val="22"/>
        </w:rPr>
        <w:t xml:space="preserve"> / 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</w:t>
      </w:r>
    </w:p>
    <w:p w14:paraId="339228B4" w14:textId="77777777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09304BA6" w14:textId="7BC0CE0D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Místo narození: _</w:t>
      </w:r>
      <w:r w:rsidR="0063577C" w:rsidRPr="0063577C">
        <w:rPr>
          <w:rFonts w:asciiTheme="minorHAnsi" w:hAnsiTheme="minorHAnsi" w:cstheme="minorHAnsi"/>
          <w:sz w:val="22"/>
          <w:szCs w:val="22"/>
        </w:rPr>
        <w:t>______</w:t>
      </w:r>
      <w:r w:rsidRPr="0063577C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2D302" w14:textId="77777777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24DF3173" w14:textId="18CED10B" w:rsidR="001006AD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Trvalé bydliště: _____________________________________________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PSČ: 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531353" w14:textId="77777777" w:rsidR="001006AD" w:rsidRPr="0063577C" w:rsidRDefault="001006AD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5EF5B3F0" w14:textId="01314BCB" w:rsidR="00854C51" w:rsidRPr="0063577C" w:rsidRDefault="0063577C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Nejvyšší d</w:t>
      </w:r>
      <w:r w:rsidR="001006AD" w:rsidRPr="0063577C">
        <w:rPr>
          <w:rFonts w:asciiTheme="minorHAnsi" w:hAnsiTheme="minorHAnsi" w:cstheme="minorHAnsi"/>
          <w:sz w:val="22"/>
          <w:szCs w:val="22"/>
        </w:rPr>
        <w:t>osažené</w:t>
      </w:r>
      <w:r w:rsidRPr="0063577C">
        <w:rPr>
          <w:rFonts w:asciiTheme="minorHAnsi" w:hAnsiTheme="minorHAnsi" w:cstheme="minorHAnsi"/>
          <w:sz w:val="22"/>
          <w:szCs w:val="22"/>
        </w:rPr>
        <w:t xml:space="preserve"> vzdělání: _________</w:t>
      </w:r>
      <w:r w:rsidR="001006AD" w:rsidRPr="0063577C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  <w:r w:rsidR="00854C51" w:rsidRPr="00635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4F195" w14:textId="77777777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FB48A1D" w14:textId="2D2B7FBF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Zaměstnání: _________________________________________________________________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  <w:r w:rsidRPr="0063577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C236217" w14:textId="77777777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 xml:space="preserve"> </w:t>
      </w:r>
      <w:r w:rsidRPr="0063577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476C0E1" w14:textId="77777777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AD25E3E" w14:textId="2E0F38CD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Mysliveckou praxi budu vykonávat v</w:t>
      </w:r>
      <w:r w:rsidR="0063577C" w:rsidRPr="0063577C">
        <w:rPr>
          <w:rFonts w:asciiTheme="minorHAnsi" w:hAnsiTheme="minorHAnsi" w:cstheme="minorHAnsi"/>
          <w:sz w:val="22"/>
          <w:szCs w:val="22"/>
        </w:rPr>
        <w:t> honitbě:</w:t>
      </w:r>
      <w:r w:rsidRPr="0063577C">
        <w:rPr>
          <w:rFonts w:asciiTheme="minorHAnsi" w:hAnsiTheme="minorHAnsi" w:cstheme="minorHAnsi"/>
          <w:sz w:val="22"/>
          <w:szCs w:val="22"/>
        </w:rPr>
        <w:t xml:space="preserve"> ______________________________________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</w:p>
    <w:p w14:paraId="48681BC9" w14:textId="1902EE83" w:rsidR="001006AD" w:rsidRPr="0063577C" w:rsidRDefault="001006AD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</w:p>
    <w:p w14:paraId="6189A1E2" w14:textId="23DFA1DB" w:rsidR="00854C51" w:rsidRPr="0063577C" w:rsidRDefault="00854C51" w:rsidP="00854C51">
      <w:pPr>
        <w:pStyle w:val="Import5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8145635" w14:textId="703AF14F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>Telefon: _________________________ E-mail: ____________________________________</w:t>
      </w:r>
      <w:r w:rsidR="0013170C" w:rsidRPr="0063577C">
        <w:rPr>
          <w:rFonts w:asciiTheme="minorHAnsi" w:hAnsiTheme="minorHAnsi" w:cstheme="minorHAnsi"/>
          <w:sz w:val="22"/>
          <w:szCs w:val="22"/>
        </w:rPr>
        <w:t>_______</w:t>
      </w:r>
      <w:r w:rsidRPr="0063577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FB6B2B2" w14:textId="014B7F87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1EF26614" w14:textId="77777777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5442DA37" w14:textId="77777777" w:rsidR="00854C51" w:rsidRPr="0063577C" w:rsidRDefault="00854C51" w:rsidP="00854C51">
      <w:pPr>
        <w:pStyle w:val="Import3"/>
        <w:rPr>
          <w:rFonts w:asciiTheme="minorHAnsi" w:hAnsiTheme="minorHAnsi" w:cstheme="minorHAnsi"/>
          <w:sz w:val="22"/>
          <w:szCs w:val="22"/>
        </w:rPr>
      </w:pPr>
    </w:p>
    <w:p w14:paraId="4BA8C918" w14:textId="729AB996" w:rsidR="00854C51" w:rsidRPr="0063577C" w:rsidRDefault="001006AD" w:rsidP="0063577C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 xml:space="preserve">V souladu se zákonem č. 449/2001 Sb., vyhláškami MZ ČR č. 224/2002 a 350/2003 Sb. </w:t>
      </w:r>
      <w:r w:rsidRPr="0063577C">
        <w:rPr>
          <w:rFonts w:asciiTheme="minorHAnsi" w:hAnsiTheme="minorHAnsi" w:cstheme="minorHAnsi"/>
          <w:sz w:val="22"/>
          <w:szCs w:val="22"/>
        </w:rPr>
        <w:br/>
        <w:t>a Směrnicí</w:t>
      </w:r>
      <w:r w:rsidR="00854C51" w:rsidRPr="0063577C">
        <w:rPr>
          <w:rFonts w:asciiTheme="minorHAnsi" w:hAnsiTheme="minorHAnsi" w:cstheme="minorHAnsi"/>
          <w:sz w:val="22"/>
          <w:szCs w:val="22"/>
        </w:rPr>
        <w:t xml:space="preserve"> ČMMJ k organizování zkoušek z myslivosti, se přihlašuji </w:t>
      </w:r>
      <w:r w:rsidRPr="0063577C">
        <w:rPr>
          <w:rFonts w:asciiTheme="minorHAnsi" w:hAnsiTheme="minorHAnsi" w:cstheme="minorHAnsi"/>
          <w:sz w:val="22"/>
          <w:szCs w:val="22"/>
        </w:rPr>
        <w:t>jako u</w:t>
      </w:r>
      <w:r w:rsidR="00854C51" w:rsidRPr="0063577C">
        <w:rPr>
          <w:rFonts w:asciiTheme="minorHAnsi" w:hAnsiTheme="minorHAnsi" w:cstheme="minorHAnsi"/>
          <w:sz w:val="22"/>
          <w:szCs w:val="22"/>
        </w:rPr>
        <w:t>chazeč o první lovecký lístek do přípravného kurzu ke zkoušce z myslivosti.</w:t>
      </w:r>
      <w:r w:rsidR="0063577C" w:rsidRPr="0063577C">
        <w:rPr>
          <w:rFonts w:asciiTheme="minorHAnsi" w:hAnsiTheme="minorHAnsi" w:cstheme="minorHAnsi"/>
          <w:sz w:val="22"/>
          <w:szCs w:val="22"/>
        </w:rPr>
        <w:t xml:space="preserve"> </w:t>
      </w:r>
      <w:r w:rsidR="00854C51" w:rsidRPr="0063577C">
        <w:rPr>
          <w:rFonts w:asciiTheme="minorHAnsi" w:hAnsiTheme="minorHAnsi" w:cstheme="minorHAnsi"/>
          <w:sz w:val="22"/>
          <w:szCs w:val="22"/>
        </w:rPr>
        <w:t xml:space="preserve">Zavazuji se plnit povinnosti adepta myslivosti, stanovené ČMMJ, OMS </w:t>
      </w:r>
      <w:r w:rsidR="0063577C" w:rsidRPr="0063577C">
        <w:rPr>
          <w:rFonts w:asciiTheme="minorHAnsi" w:hAnsiTheme="minorHAnsi" w:cstheme="minorHAnsi"/>
          <w:sz w:val="22"/>
          <w:szCs w:val="22"/>
        </w:rPr>
        <w:t>Pelhřimov</w:t>
      </w:r>
      <w:r w:rsidR="00854C51" w:rsidRPr="0063577C">
        <w:rPr>
          <w:rFonts w:asciiTheme="minorHAnsi" w:hAnsiTheme="minorHAnsi" w:cstheme="minorHAnsi"/>
          <w:sz w:val="22"/>
          <w:szCs w:val="22"/>
        </w:rPr>
        <w:t xml:space="preserve"> a hradit náklady spojené s přípravným školením, </w:t>
      </w:r>
      <w:r w:rsidRPr="0063577C">
        <w:rPr>
          <w:rFonts w:asciiTheme="minorHAnsi" w:hAnsiTheme="minorHAnsi" w:cstheme="minorHAnsi"/>
          <w:sz w:val="22"/>
          <w:szCs w:val="22"/>
        </w:rPr>
        <w:t>praktickou přípravou</w:t>
      </w:r>
      <w:r w:rsidR="00854C51" w:rsidRPr="0063577C">
        <w:rPr>
          <w:rFonts w:asciiTheme="minorHAnsi" w:hAnsiTheme="minorHAnsi" w:cstheme="minorHAnsi"/>
          <w:sz w:val="22"/>
          <w:szCs w:val="22"/>
        </w:rPr>
        <w:t xml:space="preserve"> i provedením vlastních zkoušek.</w:t>
      </w:r>
    </w:p>
    <w:p w14:paraId="25376F51" w14:textId="702CEBE6" w:rsidR="00854C51" w:rsidRPr="0063577C" w:rsidRDefault="0063577C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3577C">
        <w:rPr>
          <w:rFonts w:asciiTheme="minorHAnsi" w:hAnsiTheme="minorHAnsi" w:cstheme="minorHAnsi"/>
          <w:color w:val="000000"/>
          <w:sz w:val="22"/>
          <w:szCs w:val="22"/>
        </w:rPr>
        <w:t xml:space="preserve">Uděluji tímto souhlas Českomoravské myslivecké jednotě, z.s, okresnímu mysliveckému spolku </w:t>
      </w:r>
      <w:r>
        <w:rPr>
          <w:rFonts w:asciiTheme="minorHAnsi" w:hAnsiTheme="minorHAnsi" w:cstheme="minorHAnsi"/>
          <w:color w:val="000000"/>
          <w:sz w:val="22"/>
          <w:szCs w:val="22"/>
        </w:rPr>
        <w:t>Pelhřimov, Na Obci 1879, 393 01 Pelhřimov</w:t>
      </w:r>
      <w:r w:rsidRPr="0063577C">
        <w:rPr>
          <w:rFonts w:asciiTheme="minorHAnsi" w:hAnsiTheme="minorHAnsi" w:cstheme="minorHAnsi"/>
          <w:color w:val="000000"/>
          <w:sz w:val="22"/>
          <w:szCs w:val="22"/>
        </w:rPr>
        <w:t xml:space="preserve">, aby se smyslu příslušných právních předpisů zpracovávala tyto osobní údaje: datum narození, rodné číslo, bydliště, telefonní číslo a e-mail. Tyto údaje jsou zpracovávány za účelem zjednodušení kontaktování </w:t>
      </w:r>
      <w:r>
        <w:rPr>
          <w:rFonts w:asciiTheme="minorHAnsi" w:hAnsiTheme="minorHAnsi" w:cstheme="minorHAnsi"/>
          <w:color w:val="000000"/>
          <w:sz w:val="22"/>
          <w:szCs w:val="22"/>
        </w:rPr>
        <w:t>účastníka přípravného kurzu</w:t>
      </w:r>
      <w:r w:rsidRPr="0063577C">
        <w:rPr>
          <w:rFonts w:asciiTheme="minorHAnsi" w:hAnsiTheme="minorHAnsi" w:cstheme="minorHAnsi"/>
          <w:color w:val="000000"/>
          <w:sz w:val="22"/>
          <w:szCs w:val="22"/>
        </w:rPr>
        <w:t xml:space="preserve">. Údaje budou OMS </w:t>
      </w:r>
      <w:r w:rsidR="00B77898">
        <w:rPr>
          <w:rFonts w:asciiTheme="minorHAnsi" w:hAnsiTheme="minorHAnsi" w:cstheme="minorHAnsi"/>
          <w:color w:val="000000"/>
          <w:sz w:val="22"/>
          <w:szCs w:val="22"/>
        </w:rPr>
        <w:t>Pelhřimov</w:t>
      </w:r>
      <w:r w:rsidRPr="0063577C">
        <w:rPr>
          <w:rFonts w:asciiTheme="minorHAnsi" w:hAnsiTheme="minorHAnsi" w:cstheme="minorHAnsi"/>
          <w:color w:val="000000"/>
          <w:sz w:val="22"/>
          <w:szCs w:val="22"/>
        </w:rPr>
        <w:t xml:space="preserve"> zpracovávány do doby </w:t>
      </w:r>
      <w:r w:rsidR="00B77898">
        <w:rPr>
          <w:rFonts w:asciiTheme="minorHAnsi" w:hAnsiTheme="minorHAnsi" w:cstheme="minorHAnsi"/>
          <w:color w:val="000000"/>
          <w:sz w:val="22"/>
          <w:szCs w:val="22"/>
        </w:rPr>
        <w:t>zakončení přípravného kurzu</w:t>
      </w:r>
      <w:r w:rsidRPr="0063577C">
        <w:rPr>
          <w:rFonts w:asciiTheme="minorHAnsi" w:hAnsiTheme="minorHAnsi" w:cstheme="minorHAnsi"/>
          <w:color w:val="000000"/>
          <w:sz w:val="22"/>
          <w:szCs w:val="22"/>
        </w:rPr>
        <w:t>. Beru na vědomí, že souhlas mohu vzít kdykoli zpět.</w:t>
      </w:r>
    </w:p>
    <w:p w14:paraId="5CEABB1C" w14:textId="0662DACF" w:rsidR="00A362FD" w:rsidRDefault="00A362FD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70DB3E" w14:textId="19979B2A" w:rsidR="00B77898" w:rsidRDefault="00B77898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28523A" w14:textId="6DE76F35" w:rsidR="00B77898" w:rsidRDefault="00B77898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A232EC" w14:textId="77777777" w:rsidR="00B77898" w:rsidRPr="0063577C" w:rsidRDefault="00B77898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B648D8" w14:textId="77777777" w:rsidR="00854C51" w:rsidRPr="0063577C" w:rsidRDefault="00854C51" w:rsidP="00854C51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C3E8B0" w14:textId="5AD12ADD" w:rsidR="00854C51" w:rsidRPr="0063577C" w:rsidRDefault="00854C51" w:rsidP="00854C51">
      <w:pPr>
        <w:pStyle w:val="Import2"/>
        <w:rPr>
          <w:rFonts w:asciiTheme="minorHAnsi" w:hAnsiTheme="minorHAnsi" w:cstheme="minorHAnsi"/>
          <w:b w:val="0"/>
          <w:sz w:val="22"/>
          <w:szCs w:val="22"/>
        </w:rPr>
      </w:pPr>
      <w:r w:rsidRPr="0063577C">
        <w:rPr>
          <w:rFonts w:asciiTheme="minorHAnsi" w:hAnsiTheme="minorHAnsi" w:cstheme="minorHAnsi"/>
          <w:b w:val="0"/>
          <w:sz w:val="22"/>
          <w:szCs w:val="22"/>
        </w:rPr>
        <w:t>V ____________________</w:t>
      </w:r>
      <w:r w:rsidR="001B60C9" w:rsidRPr="0063577C">
        <w:rPr>
          <w:rFonts w:asciiTheme="minorHAnsi" w:hAnsiTheme="minorHAnsi" w:cstheme="minorHAnsi"/>
          <w:b w:val="0"/>
          <w:sz w:val="22"/>
          <w:szCs w:val="22"/>
        </w:rPr>
        <w:t>___</w:t>
      </w:r>
      <w:r w:rsidRPr="0063577C">
        <w:rPr>
          <w:rFonts w:asciiTheme="minorHAnsi" w:hAnsiTheme="minorHAnsi" w:cstheme="minorHAnsi"/>
          <w:b w:val="0"/>
          <w:sz w:val="22"/>
          <w:szCs w:val="22"/>
        </w:rPr>
        <w:t xml:space="preserve"> dne: _______________  </w:t>
      </w:r>
      <w:r w:rsidRPr="0063577C">
        <w:rPr>
          <w:rFonts w:asciiTheme="minorHAnsi" w:hAnsiTheme="minorHAnsi" w:cstheme="minorHAnsi"/>
          <w:b w:val="0"/>
          <w:sz w:val="22"/>
          <w:szCs w:val="22"/>
        </w:rPr>
        <w:tab/>
      </w:r>
      <w:r w:rsidR="002D0324" w:rsidRPr="0063577C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Pr="0063577C">
        <w:rPr>
          <w:rFonts w:asciiTheme="minorHAnsi" w:hAnsiTheme="minorHAnsi" w:cstheme="minorHAnsi"/>
          <w:b w:val="0"/>
          <w:sz w:val="22"/>
          <w:szCs w:val="22"/>
        </w:rPr>
        <w:t>____________________</w:t>
      </w:r>
      <w:r w:rsidR="001B60C9" w:rsidRPr="0063577C">
        <w:rPr>
          <w:rFonts w:asciiTheme="minorHAnsi" w:hAnsiTheme="minorHAnsi" w:cstheme="minorHAnsi"/>
          <w:b w:val="0"/>
          <w:sz w:val="22"/>
          <w:szCs w:val="22"/>
        </w:rPr>
        <w:t>______________</w:t>
      </w:r>
    </w:p>
    <w:p w14:paraId="5C759070" w14:textId="5DAD2A3C" w:rsidR="004E4B20" w:rsidRPr="0063577C" w:rsidRDefault="00854C51" w:rsidP="00AE3C09">
      <w:pPr>
        <w:pStyle w:val="Import2"/>
        <w:tabs>
          <w:tab w:val="left" w:pos="6705"/>
        </w:tabs>
        <w:rPr>
          <w:rFonts w:asciiTheme="minorHAnsi" w:hAnsiTheme="minorHAnsi" w:cstheme="minorHAnsi"/>
          <w:b w:val="0"/>
          <w:sz w:val="22"/>
          <w:szCs w:val="22"/>
        </w:rPr>
      </w:pP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Pr="0063577C">
        <w:rPr>
          <w:rFonts w:asciiTheme="minorHAnsi" w:hAnsiTheme="minorHAnsi" w:cstheme="minorHAnsi"/>
          <w:sz w:val="22"/>
          <w:szCs w:val="22"/>
        </w:rPr>
        <w:tab/>
      </w:r>
      <w:r w:rsidR="00B77898">
        <w:rPr>
          <w:rFonts w:asciiTheme="minorHAnsi" w:hAnsiTheme="minorHAnsi" w:cstheme="minorHAnsi"/>
          <w:sz w:val="22"/>
          <w:szCs w:val="22"/>
        </w:rPr>
        <w:t xml:space="preserve">       </w:t>
      </w:r>
      <w:r w:rsidRPr="0063577C">
        <w:rPr>
          <w:rFonts w:asciiTheme="minorHAnsi" w:hAnsiTheme="minorHAnsi" w:cstheme="minorHAnsi"/>
          <w:b w:val="0"/>
          <w:sz w:val="22"/>
          <w:szCs w:val="22"/>
        </w:rPr>
        <w:t>podpis uchazeče</w:t>
      </w:r>
    </w:p>
    <w:p w14:paraId="1F0D7ABD" w14:textId="77777777" w:rsidR="005D0993" w:rsidRPr="0063577C" w:rsidRDefault="005D0993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1910D1" w14:textId="035A0409" w:rsidR="00A362FD" w:rsidRDefault="00A362FD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5989F6" w14:textId="190E8127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7D8664" w14:textId="56998045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DABE04" w14:textId="37B88F52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5F1DE6" w14:textId="620AC39D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FF4DAD" w14:textId="4A53D86A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A229EF" w14:textId="212F7DFB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00DCF4" w14:textId="5A293D27" w:rsidR="00B77898" w:rsidRDefault="00B77898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1BEA10" w14:textId="286D5E81" w:rsidR="00B77898" w:rsidRPr="00ED2974" w:rsidRDefault="00ED2974" w:rsidP="00ED2974">
      <w:pPr>
        <w:pStyle w:val="Import4"/>
        <w:tabs>
          <w:tab w:val="left" w:pos="708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D2974">
        <w:rPr>
          <w:rFonts w:asciiTheme="minorHAnsi" w:hAnsiTheme="minorHAnsi" w:cstheme="minorHAnsi"/>
          <w:b/>
          <w:bCs/>
          <w:sz w:val="32"/>
          <w:szCs w:val="32"/>
        </w:rPr>
        <w:t>Vyjádření uživatele honitby</w:t>
      </w:r>
    </w:p>
    <w:p w14:paraId="06CF4E1D" w14:textId="59F45A71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3E8BD4" w14:textId="56853DF6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A6FCAE" w14:textId="0D01C872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honitby: ______________________________________________________________________</w:t>
      </w:r>
    </w:p>
    <w:p w14:paraId="187365BA" w14:textId="1E125FC6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F0E22E" w14:textId="5121E1D7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E1DADC" w14:textId="4A070477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Uživatel honitby: ____________________________________________________________________</w:t>
      </w:r>
    </w:p>
    <w:p w14:paraId="26270B95" w14:textId="42F424F3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3A659B" w14:textId="70449F7A" w:rsidR="00ED2974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DBDECA" w14:textId="77777777" w:rsidR="000C10AE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tímto potvrzuje, že umožní výše jmenovanému uchazeči o zkoušky z myslivosti vykonávat praktickou přípravu</w:t>
      </w:r>
      <w:r w:rsidR="00B266C4">
        <w:rPr>
          <w:rFonts w:asciiTheme="minorHAnsi" w:hAnsiTheme="minorHAnsi" w:cstheme="minorHAnsi"/>
          <w:sz w:val="22"/>
          <w:szCs w:val="22"/>
        </w:rPr>
        <w:t>, která je součástí přípravného kurzu uchazečů o zkoušky z myslivosti.</w:t>
      </w:r>
    </w:p>
    <w:p w14:paraId="2C6D9B89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59D9B2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EC77DC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A6298B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941D01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567019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 a příjemní zástupce uživatele </w:t>
      </w:r>
      <w:proofErr w:type="gramStart"/>
      <w:r>
        <w:rPr>
          <w:rFonts w:asciiTheme="minorHAnsi" w:hAnsiTheme="minorHAnsi" w:cstheme="minorHAnsi"/>
          <w:sz w:val="22"/>
          <w:szCs w:val="22"/>
        </w:rPr>
        <w:t>honitby:_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2A255328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656189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C6E504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3E80C8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8ABE99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6621BD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9CE000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D39337" w14:textId="27CF6B78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                                                        ____________________________</w:t>
      </w:r>
    </w:p>
    <w:p w14:paraId="25EBD4C4" w14:textId="15A7D530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Razítko                                                                                                              Podpis</w:t>
      </w:r>
    </w:p>
    <w:p w14:paraId="4A043627" w14:textId="77777777" w:rsidR="000C10AE" w:rsidRDefault="000C10AE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A705D5" w14:textId="634E32EA" w:rsidR="00ED2974" w:rsidRPr="0063577C" w:rsidRDefault="00ED2974" w:rsidP="005D0993">
      <w:pPr>
        <w:pStyle w:val="Import4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ED2974" w:rsidRPr="0063577C" w:rsidSect="00B27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AA04" w14:textId="77777777" w:rsidR="001E1FCC" w:rsidRDefault="001E1FCC" w:rsidP="00621B8A">
      <w:pPr>
        <w:spacing w:before="0" w:after="0" w:line="240" w:lineRule="auto"/>
      </w:pPr>
      <w:r>
        <w:separator/>
      </w:r>
    </w:p>
  </w:endnote>
  <w:endnote w:type="continuationSeparator" w:id="0">
    <w:p w14:paraId="37F25832" w14:textId="77777777" w:rsidR="001E1FCC" w:rsidRDefault="001E1FCC" w:rsidP="00621B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E2D4" w14:textId="77777777" w:rsidR="00B6129F" w:rsidRDefault="00B612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D07D" w14:textId="77777777" w:rsidR="009B3E01" w:rsidRDefault="00000000" w:rsidP="009227B1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9B3E01">
          <w:t xml:space="preserve">Strana </w:t>
        </w:r>
        <w:r w:rsidR="00847F17" w:rsidRPr="00D056E0">
          <w:rPr>
            <w:b/>
          </w:rPr>
          <w:fldChar w:fldCharType="begin"/>
        </w:r>
        <w:r w:rsidR="009B3E01" w:rsidRPr="00D056E0">
          <w:rPr>
            <w:b/>
          </w:rPr>
          <w:instrText xml:space="preserve"> PAGE </w:instrText>
        </w:r>
        <w:r w:rsidR="00847F17" w:rsidRPr="00D056E0">
          <w:rPr>
            <w:b/>
          </w:rPr>
          <w:fldChar w:fldCharType="separate"/>
        </w:r>
        <w:r w:rsidR="00A25FEE">
          <w:rPr>
            <w:b/>
            <w:noProof/>
          </w:rPr>
          <w:t>6</w:t>
        </w:r>
        <w:r w:rsidR="00847F17" w:rsidRPr="00D056E0">
          <w:rPr>
            <w:b/>
          </w:rPr>
          <w:fldChar w:fldCharType="end"/>
        </w:r>
        <w:r w:rsidR="009B3E01">
          <w:t xml:space="preserve"> z </w:t>
        </w:r>
        <w:r w:rsidR="00847F17">
          <w:fldChar w:fldCharType="begin"/>
        </w:r>
        <w:r w:rsidR="00181EAE">
          <w:instrText xml:space="preserve"> NUMPAGES  </w:instrText>
        </w:r>
        <w:r w:rsidR="00847F17">
          <w:fldChar w:fldCharType="separate"/>
        </w:r>
        <w:r w:rsidR="00CF1382">
          <w:rPr>
            <w:noProof/>
          </w:rPr>
          <w:t>1</w:t>
        </w:r>
        <w:r w:rsidR="00847F17">
          <w:rPr>
            <w:noProof/>
          </w:rPr>
          <w:fldChar w:fldCharType="end"/>
        </w:r>
      </w:sdtContent>
    </w:sdt>
  </w:p>
  <w:p w14:paraId="1F0F22EE" w14:textId="77777777" w:rsidR="009B3E01" w:rsidRPr="009227B1" w:rsidRDefault="009B3E01">
    <w:pPr>
      <w:pStyle w:val="Zpa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66B4" w14:textId="5A3D514E" w:rsidR="00A25FEE" w:rsidRDefault="00B77898" w:rsidP="00B77898">
    <w:pPr>
      <w:pStyle w:val="Zpat"/>
      <w:pBdr>
        <w:bottom w:val="single" w:sz="12" w:space="0" w:color="auto"/>
      </w:pBdr>
      <w:rPr>
        <w:sz w:val="20"/>
        <w:szCs w:val="20"/>
      </w:rPr>
    </w:pPr>
    <w:r>
      <w:rPr>
        <w:sz w:val="20"/>
        <w:szCs w:val="20"/>
      </w:rPr>
      <w:t xml:space="preserve">OMS ČMMJ Pelhřimov                                                                                             </w:t>
    </w:r>
    <w:proofErr w:type="gramStart"/>
    <w:r>
      <w:rPr>
        <w:sz w:val="20"/>
        <w:szCs w:val="20"/>
      </w:rPr>
      <w:t xml:space="preserve">Tel:   </w:t>
    </w:r>
    <w:proofErr w:type="gramEnd"/>
    <w:r>
      <w:rPr>
        <w:sz w:val="20"/>
        <w:szCs w:val="20"/>
      </w:rPr>
      <w:t xml:space="preserve">   +420</w:t>
    </w:r>
    <w:r w:rsidR="00B6129F">
      <w:rPr>
        <w:sz w:val="20"/>
        <w:szCs w:val="20"/>
      </w:rPr>
      <w:t> 602 771 321</w:t>
    </w:r>
  </w:p>
  <w:p w14:paraId="6EF88474" w14:textId="67498490" w:rsidR="00B77898" w:rsidRDefault="00B77898" w:rsidP="00B77898">
    <w:pPr>
      <w:pStyle w:val="Zpat"/>
      <w:pBdr>
        <w:bottom w:val="single" w:sz="12" w:space="0" w:color="auto"/>
      </w:pBdr>
      <w:rPr>
        <w:sz w:val="20"/>
        <w:szCs w:val="20"/>
      </w:rPr>
    </w:pPr>
    <w:r>
      <w:rPr>
        <w:sz w:val="20"/>
        <w:szCs w:val="20"/>
      </w:rPr>
      <w:t xml:space="preserve">Na Obci 1879                                                                                                             </w:t>
    </w:r>
    <w:proofErr w:type="gramStart"/>
    <w:r>
      <w:rPr>
        <w:sz w:val="20"/>
        <w:szCs w:val="20"/>
      </w:rPr>
      <w:t xml:space="preserve">Email:  </w:t>
    </w:r>
    <w:r w:rsidR="00B6129F">
      <w:rPr>
        <w:sz w:val="20"/>
        <w:szCs w:val="20"/>
      </w:rPr>
      <w:t>pelhrimov@cmmj.cz</w:t>
    </w:r>
    <w:proofErr w:type="gramEnd"/>
  </w:p>
  <w:p w14:paraId="65058193" w14:textId="3288C187" w:rsidR="00B77898" w:rsidRDefault="00B77898" w:rsidP="00B77898">
    <w:pPr>
      <w:pStyle w:val="Zpat"/>
      <w:pBdr>
        <w:bottom w:val="single" w:sz="12" w:space="0" w:color="auto"/>
      </w:pBdr>
      <w:rPr>
        <w:sz w:val="20"/>
        <w:szCs w:val="20"/>
      </w:rPr>
    </w:pPr>
    <w:r>
      <w:rPr>
        <w:sz w:val="20"/>
        <w:szCs w:val="20"/>
      </w:rPr>
      <w:t xml:space="preserve">393 01 Pelhřimov                                                                                                       </w:t>
    </w:r>
    <w:proofErr w:type="gramStart"/>
    <w:r>
      <w:rPr>
        <w:sz w:val="20"/>
        <w:szCs w:val="20"/>
      </w:rPr>
      <w:t xml:space="preserve">URL:   </w:t>
    </w:r>
    <w:proofErr w:type="gramEnd"/>
    <w:r>
      <w:rPr>
        <w:sz w:val="20"/>
        <w:szCs w:val="20"/>
      </w:rPr>
      <w:t xml:space="preserve">pelhrimov.cmmj.cz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6432" w14:textId="77777777" w:rsidR="001E1FCC" w:rsidRDefault="001E1FCC" w:rsidP="00621B8A">
      <w:pPr>
        <w:spacing w:before="0" w:after="0" w:line="240" w:lineRule="auto"/>
      </w:pPr>
      <w:r>
        <w:separator/>
      </w:r>
    </w:p>
  </w:footnote>
  <w:footnote w:type="continuationSeparator" w:id="0">
    <w:p w14:paraId="5F783F0B" w14:textId="77777777" w:rsidR="001E1FCC" w:rsidRDefault="001E1FCC" w:rsidP="00621B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FBA0" w14:textId="77777777" w:rsidR="00B6129F" w:rsidRDefault="00B612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4F26" w14:textId="77777777" w:rsidR="00B6129F" w:rsidRDefault="00B612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42FF" w14:textId="77777777" w:rsidR="00B6129F" w:rsidRDefault="009B3E01" w:rsidP="00C4104A">
    <w:pPr>
      <w:pStyle w:val="Zhlav"/>
      <w:jc w:val="center"/>
      <w:rPr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88279CA" wp14:editId="09539D52">
          <wp:simplePos x="0" y="0"/>
          <wp:positionH relativeFrom="column">
            <wp:posOffset>-483235</wp:posOffset>
          </wp:positionH>
          <wp:positionV relativeFrom="paragraph">
            <wp:posOffset>114300</wp:posOffset>
          </wp:positionV>
          <wp:extent cx="1226185" cy="594360"/>
          <wp:effectExtent l="0" t="0" r="0" b="0"/>
          <wp:wrapTopAndBottom/>
          <wp:docPr id="2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18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 xml:space="preserve">            </w:t>
    </w:r>
  </w:p>
  <w:p w14:paraId="59145DBB" w14:textId="77777777" w:rsidR="00B6129F" w:rsidRDefault="00B6129F" w:rsidP="00C4104A">
    <w:pPr>
      <w:pStyle w:val="Zhlav"/>
      <w:jc w:val="center"/>
      <w:rPr>
        <w:sz w:val="28"/>
        <w:szCs w:val="28"/>
      </w:rPr>
    </w:pPr>
  </w:p>
  <w:p w14:paraId="65E90F6E" w14:textId="77777777" w:rsidR="00B6129F" w:rsidRDefault="00B6129F" w:rsidP="00C4104A">
    <w:pPr>
      <w:pStyle w:val="Zhlav"/>
      <w:jc w:val="center"/>
      <w:rPr>
        <w:sz w:val="28"/>
        <w:szCs w:val="28"/>
      </w:rPr>
    </w:pPr>
  </w:p>
  <w:p w14:paraId="17723984" w14:textId="3D235151" w:rsidR="009B3E01" w:rsidRPr="00C4104A" w:rsidRDefault="00B6129F" w:rsidP="00C4104A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           </w:t>
    </w:r>
    <w:r w:rsidR="009B3E01">
      <w:rPr>
        <w:sz w:val="28"/>
        <w:szCs w:val="28"/>
      </w:rPr>
      <w:t xml:space="preserve"> </w:t>
    </w:r>
    <w:r w:rsidR="009B3E01" w:rsidRPr="00C4104A">
      <w:rPr>
        <w:sz w:val="28"/>
        <w:szCs w:val="28"/>
      </w:rPr>
      <w:t>Českomoravská myslivecká jednota, z.s.</w:t>
    </w:r>
    <w:r w:rsidR="00181EAE">
      <w:rPr>
        <w:sz w:val="28"/>
        <w:szCs w:val="28"/>
      </w:rPr>
      <w:t>,</w:t>
    </w:r>
    <w:r w:rsidR="009B3E01">
      <w:rPr>
        <w:sz w:val="28"/>
        <w:szCs w:val="28"/>
      </w:rPr>
      <w:t xml:space="preserve"> </w:t>
    </w:r>
  </w:p>
  <w:p w14:paraId="0E346383" w14:textId="33ACBD92" w:rsidR="009B3E01" w:rsidRDefault="009B3E01" w:rsidP="0063577C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            </w:t>
    </w:r>
    <w:r w:rsidRPr="00C4104A">
      <w:rPr>
        <w:sz w:val="28"/>
        <w:szCs w:val="28"/>
      </w:rPr>
      <w:t>Ok</w:t>
    </w:r>
    <w:r w:rsidR="00B270BF">
      <w:rPr>
        <w:sz w:val="28"/>
        <w:szCs w:val="28"/>
      </w:rPr>
      <w:t>r</w:t>
    </w:r>
    <w:r w:rsidRPr="00C4104A">
      <w:rPr>
        <w:sz w:val="28"/>
        <w:szCs w:val="28"/>
      </w:rPr>
      <w:t xml:space="preserve">esní myslivecký spolek </w:t>
    </w:r>
    <w:r w:rsidR="0063577C">
      <w:rPr>
        <w:sz w:val="28"/>
        <w:szCs w:val="28"/>
      </w:rPr>
      <w:t>Pelhřimov</w:t>
    </w:r>
  </w:p>
  <w:p w14:paraId="67D5EEA0" w14:textId="54FCDBE6" w:rsidR="0063577C" w:rsidRDefault="0063577C" w:rsidP="0063577C">
    <w:pPr>
      <w:pStyle w:val="Zhlav"/>
      <w:jc w:val="center"/>
    </w:pPr>
    <w:r>
      <w:rPr>
        <w:sz w:val="28"/>
        <w:szCs w:val="2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D382AC6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BA109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494C66"/>
    <w:multiLevelType w:val="hybridMultilevel"/>
    <w:tmpl w:val="525CF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0B2"/>
    <w:multiLevelType w:val="hybridMultilevel"/>
    <w:tmpl w:val="5BAEA5AC"/>
    <w:lvl w:ilvl="0" w:tplc="655CEF9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267F5"/>
    <w:multiLevelType w:val="hybridMultilevel"/>
    <w:tmpl w:val="412ECE2A"/>
    <w:lvl w:ilvl="0" w:tplc="9B4E9FD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72946"/>
    <w:multiLevelType w:val="hybridMultilevel"/>
    <w:tmpl w:val="0B587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382AC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64A"/>
    <w:multiLevelType w:val="hybridMultilevel"/>
    <w:tmpl w:val="2F32F150"/>
    <w:lvl w:ilvl="0" w:tplc="655CEF9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34D378D"/>
    <w:multiLevelType w:val="hybridMultilevel"/>
    <w:tmpl w:val="A782D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B77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30805"/>
    <w:multiLevelType w:val="hybridMultilevel"/>
    <w:tmpl w:val="D682EE90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A7024"/>
    <w:multiLevelType w:val="hybridMultilevel"/>
    <w:tmpl w:val="04C0A084"/>
    <w:lvl w:ilvl="0" w:tplc="5112AB34">
      <w:start w:val="1"/>
      <w:numFmt w:val="decimal"/>
      <w:pStyle w:val="Nadpis3"/>
      <w:lvlText w:val="%1.1.1"/>
      <w:lvlJc w:val="left"/>
      <w:pPr>
        <w:ind w:left="319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36CF"/>
    <w:multiLevelType w:val="hybridMultilevel"/>
    <w:tmpl w:val="CC0A4B18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8489E"/>
    <w:multiLevelType w:val="hybridMultilevel"/>
    <w:tmpl w:val="37FE66EA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1378"/>
    <w:multiLevelType w:val="hybridMultilevel"/>
    <w:tmpl w:val="40C8A7B6"/>
    <w:lvl w:ilvl="0" w:tplc="655CEF9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5027618"/>
    <w:multiLevelType w:val="hybridMultilevel"/>
    <w:tmpl w:val="84FACD1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0A41EB"/>
    <w:multiLevelType w:val="hybridMultilevel"/>
    <w:tmpl w:val="39B43200"/>
    <w:lvl w:ilvl="0" w:tplc="655CEF9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B13625"/>
    <w:multiLevelType w:val="hybridMultilevel"/>
    <w:tmpl w:val="D53A9C2C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879E0"/>
    <w:multiLevelType w:val="multilevel"/>
    <w:tmpl w:val="BCFCB8B2"/>
    <w:lvl w:ilvl="0">
      <w:start w:val="1"/>
      <w:numFmt w:val="decimal"/>
      <w:lvlText w:val="%1.1.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7225E5"/>
    <w:multiLevelType w:val="hybridMultilevel"/>
    <w:tmpl w:val="4AC000FE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D2C49"/>
    <w:multiLevelType w:val="hybridMultilevel"/>
    <w:tmpl w:val="3E387382"/>
    <w:lvl w:ilvl="0" w:tplc="655CEF9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52F06DA"/>
    <w:multiLevelType w:val="hybridMultilevel"/>
    <w:tmpl w:val="FB22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0495A"/>
    <w:multiLevelType w:val="hybridMultilevel"/>
    <w:tmpl w:val="6F627286"/>
    <w:lvl w:ilvl="0" w:tplc="7D382AC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E1657"/>
    <w:multiLevelType w:val="hybridMultilevel"/>
    <w:tmpl w:val="82A0DBB8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901CD"/>
    <w:multiLevelType w:val="multilevel"/>
    <w:tmpl w:val="D3B2EDF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F46342"/>
    <w:multiLevelType w:val="hybridMultilevel"/>
    <w:tmpl w:val="5E4CF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846D0"/>
    <w:multiLevelType w:val="hybridMultilevel"/>
    <w:tmpl w:val="C71E4E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D87015"/>
    <w:multiLevelType w:val="hybridMultilevel"/>
    <w:tmpl w:val="45A2B8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366BE6"/>
    <w:multiLevelType w:val="hybridMultilevel"/>
    <w:tmpl w:val="6038D1AC"/>
    <w:lvl w:ilvl="0" w:tplc="77CC3BEE">
      <w:start w:val="1"/>
      <w:numFmt w:val="bullet"/>
      <w:lvlText w:val=""/>
      <w:lvlJc w:val="left"/>
      <w:pPr>
        <w:ind w:left="1077" w:hanging="360"/>
      </w:pPr>
      <w:rPr>
        <w:rFonts w:ascii="Symbol" w:hAnsi="Symbol" w:hint="default"/>
      </w:rPr>
    </w:lvl>
    <w:lvl w:ilvl="1" w:tplc="655CEF9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5596DAC"/>
    <w:multiLevelType w:val="hybridMultilevel"/>
    <w:tmpl w:val="7110E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F26E3"/>
    <w:multiLevelType w:val="hybridMultilevel"/>
    <w:tmpl w:val="3A16BCCE"/>
    <w:lvl w:ilvl="0" w:tplc="48B6D916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94C21"/>
    <w:multiLevelType w:val="hybridMultilevel"/>
    <w:tmpl w:val="8C145C96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63CFE"/>
    <w:multiLevelType w:val="hybridMultilevel"/>
    <w:tmpl w:val="548E3A1C"/>
    <w:lvl w:ilvl="0" w:tplc="F344FFD8">
      <w:start w:val="1"/>
      <w:numFmt w:val="bullet"/>
      <w:pStyle w:val="Odrky"/>
      <w:lvlText w:val="-"/>
      <w:lvlJc w:val="left"/>
      <w:pPr>
        <w:ind w:left="395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1" w:hanging="360"/>
      </w:pPr>
      <w:rPr>
        <w:rFonts w:ascii="Wingdings" w:hAnsi="Wingdings" w:hint="default"/>
      </w:rPr>
    </w:lvl>
  </w:abstractNum>
  <w:abstractNum w:abstractNumId="32" w15:restartNumberingAfterBreak="0">
    <w:nsid w:val="60DB0763"/>
    <w:multiLevelType w:val="hybridMultilevel"/>
    <w:tmpl w:val="379CAF0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BF0B90"/>
    <w:multiLevelType w:val="hybridMultilevel"/>
    <w:tmpl w:val="ACBE7CFE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02298"/>
    <w:multiLevelType w:val="hybridMultilevel"/>
    <w:tmpl w:val="9504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D6893"/>
    <w:multiLevelType w:val="hybridMultilevel"/>
    <w:tmpl w:val="2E0E4462"/>
    <w:lvl w:ilvl="0" w:tplc="7D382AC6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72A6503"/>
    <w:multiLevelType w:val="hybridMultilevel"/>
    <w:tmpl w:val="BC1612EE"/>
    <w:lvl w:ilvl="0" w:tplc="655CE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04C5B"/>
    <w:multiLevelType w:val="hybridMultilevel"/>
    <w:tmpl w:val="728AA014"/>
    <w:lvl w:ilvl="0" w:tplc="7D382AC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36D98"/>
    <w:multiLevelType w:val="hybridMultilevel"/>
    <w:tmpl w:val="BDD2A44C"/>
    <w:lvl w:ilvl="0" w:tplc="FDE0311A">
      <w:start w:val="1"/>
      <w:numFmt w:val="decimal"/>
      <w:pStyle w:val="selnodrky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655CEF9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655CEF98">
      <w:start w:val="1"/>
      <w:numFmt w:val="bullet"/>
      <w:lvlText w:val="-"/>
      <w:lvlJc w:val="left"/>
      <w:pPr>
        <w:ind w:left="1800" w:hanging="180"/>
      </w:pPr>
      <w:rPr>
        <w:rFonts w:ascii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075585">
    <w:abstractNumId w:val="8"/>
  </w:num>
  <w:num w:numId="2" w16cid:durableId="562107906">
    <w:abstractNumId w:val="29"/>
  </w:num>
  <w:num w:numId="3" w16cid:durableId="362292083">
    <w:abstractNumId w:val="23"/>
  </w:num>
  <w:num w:numId="4" w16cid:durableId="2036543099">
    <w:abstractNumId w:val="4"/>
  </w:num>
  <w:num w:numId="5" w16cid:durableId="2144230316">
    <w:abstractNumId w:val="17"/>
  </w:num>
  <w:num w:numId="6" w16cid:durableId="1152797414">
    <w:abstractNumId w:val="10"/>
  </w:num>
  <w:num w:numId="7" w16cid:durableId="1429304864">
    <w:abstractNumId w:val="1"/>
  </w:num>
  <w:num w:numId="8" w16cid:durableId="1492601095">
    <w:abstractNumId w:val="0"/>
  </w:num>
  <w:num w:numId="9" w16cid:durableId="275912835">
    <w:abstractNumId w:val="31"/>
  </w:num>
  <w:num w:numId="10" w16cid:durableId="872814186">
    <w:abstractNumId w:val="38"/>
  </w:num>
  <w:num w:numId="11" w16cid:durableId="1759794023">
    <w:abstractNumId w:val="35"/>
  </w:num>
  <w:num w:numId="12" w16cid:durableId="2103866737">
    <w:abstractNumId w:val="5"/>
  </w:num>
  <w:num w:numId="13" w16cid:durableId="1758094405">
    <w:abstractNumId w:val="37"/>
  </w:num>
  <w:num w:numId="14" w16cid:durableId="16277778">
    <w:abstractNumId w:val="21"/>
  </w:num>
  <w:num w:numId="15" w16cid:durableId="288636114">
    <w:abstractNumId w:val="38"/>
    <w:lvlOverride w:ilvl="0">
      <w:startOverride w:val="1"/>
    </w:lvlOverride>
  </w:num>
  <w:num w:numId="16" w16cid:durableId="1162426197">
    <w:abstractNumId w:val="38"/>
    <w:lvlOverride w:ilvl="0">
      <w:startOverride w:val="1"/>
    </w:lvlOverride>
  </w:num>
  <w:num w:numId="17" w16cid:durableId="344401178">
    <w:abstractNumId w:val="34"/>
  </w:num>
  <w:num w:numId="18" w16cid:durableId="678040921">
    <w:abstractNumId w:val="28"/>
  </w:num>
  <w:num w:numId="19" w16cid:durableId="894319289">
    <w:abstractNumId w:val="20"/>
  </w:num>
  <w:num w:numId="20" w16cid:durableId="1683168507">
    <w:abstractNumId w:val="38"/>
    <w:lvlOverride w:ilvl="0">
      <w:startOverride w:val="1"/>
    </w:lvlOverride>
  </w:num>
  <w:num w:numId="21" w16cid:durableId="583027648">
    <w:abstractNumId w:val="2"/>
  </w:num>
  <w:num w:numId="22" w16cid:durableId="1156218188">
    <w:abstractNumId w:val="38"/>
    <w:lvlOverride w:ilvl="0">
      <w:startOverride w:val="1"/>
    </w:lvlOverride>
  </w:num>
  <w:num w:numId="23" w16cid:durableId="1558928777">
    <w:abstractNumId w:val="22"/>
  </w:num>
  <w:num w:numId="24" w16cid:durableId="1087070262">
    <w:abstractNumId w:val="9"/>
  </w:num>
  <w:num w:numId="25" w16cid:durableId="1093471907">
    <w:abstractNumId w:val="18"/>
  </w:num>
  <w:num w:numId="26" w16cid:durableId="303433950">
    <w:abstractNumId w:val="16"/>
  </w:num>
  <w:num w:numId="27" w16cid:durableId="294674873">
    <w:abstractNumId w:val="25"/>
  </w:num>
  <w:num w:numId="28" w16cid:durableId="44913104">
    <w:abstractNumId w:val="11"/>
  </w:num>
  <w:num w:numId="29" w16cid:durableId="1461260784">
    <w:abstractNumId w:val="36"/>
  </w:num>
  <w:num w:numId="30" w16cid:durableId="1051998516">
    <w:abstractNumId w:val="12"/>
  </w:num>
  <w:num w:numId="31" w16cid:durableId="578909895">
    <w:abstractNumId w:val="33"/>
  </w:num>
  <w:num w:numId="32" w16cid:durableId="2032105169">
    <w:abstractNumId w:val="32"/>
  </w:num>
  <w:num w:numId="33" w16cid:durableId="1021903057">
    <w:abstractNumId w:val="14"/>
  </w:num>
  <w:num w:numId="34" w16cid:durableId="180045734">
    <w:abstractNumId w:val="24"/>
  </w:num>
  <w:num w:numId="35" w16cid:durableId="1225219048">
    <w:abstractNumId w:val="30"/>
  </w:num>
  <w:num w:numId="36" w16cid:durableId="1621455497">
    <w:abstractNumId w:val="27"/>
  </w:num>
  <w:num w:numId="37" w16cid:durableId="720985679">
    <w:abstractNumId w:val="13"/>
  </w:num>
  <w:num w:numId="38" w16cid:durableId="1235555302">
    <w:abstractNumId w:val="6"/>
  </w:num>
  <w:num w:numId="39" w16cid:durableId="1609122148">
    <w:abstractNumId w:val="26"/>
  </w:num>
  <w:num w:numId="40" w16cid:durableId="1476798907">
    <w:abstractNumId w:val="3"/>
  </w:num>
  <w:num w:numId="41" w16cid:durableId="371926434">
    <w:abstractNumId w:val="7"/>
  </w:num>
  <w:num w:numId="42" w16cid:durableId="1740706956">
    <w:abstractNumId w:val="15"/>
  </w:num>
  <w:num w:numId="43" w16cid:durableId="11882550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B8A"/>
    <w:rsid w:val="00002B28"/>
    <w:rsid w:val="00003F0E"/>
    <w:rsid w:val="000123F9"/>
    <w:rsid w:val="00032F90"/>
    <w:rsid w:val="0003350D"/>
    <w:rsid w:val="000340A1"/>
    <w:rsid w:val="00035765"/>
    <w:rsid w:val="00045BBB"/>
    <w:rsid w:val="00051049"/>
    <w:rsid w:val="00055C42"/>
    <w:rsid w:val="00057837"/>
    <w:rsid w:val="00064480"/>
    <w:rsid w:val="00067F60"/>
    <w:rsid w:val="00074B09"/>
    <w:rsid w:val="00085911"/>
    <w:rsid w:val="00087BCD"/>
    <w:rsid w:val="0009158E"/>
    <w:rsid w:val="00091DBC"/>
    <w:rsid w:val="00093436"/>
    <w:rsid w:val="00095ED4"/>
    <w:rsid w:val="000B79AA"/>
    <w:rsid w:val="000C0E24"/>
    <w:rsid w:val="000C10AE"/>
    <w:rsid w:val="000C2D90"/>
    <w:rsid w:val="000C30F2"/>
    <w:rsid w:val="000C31BA"/>
    <w:rsid w:val="000C5DAE"/>
    <w:rsid w:val="000C693B"/>
    <w:rsid w:val="000D1CA6"/>
    <w:rsid w:val="000D6890"/>
    <w:rsid w:val="000D7F08"/>
    <w:rsid w:val="000E071E"/>
    <w:rsid w:val="000E4E88"/>
    <w:rsid w:val="000F3661"/>
    <w:rsid w:val="0010050D"/>
    <w:rsid w:val="001006AD"/>
    <w:rsid w:val="00105194"/>
    <w:rsid w:val="00105C5A"/>
    <w:rsid w:val="001071AC"/>
    <w:rsid w:val="001135C9"/>
    <w:rsid w:val="00114B06"/>
    <w:rsid w:val="00115D16"/>
    <w:rsid w:val="00125CA5"/>
    <w:rsid w:val="00127911"/>
    <w:rsid w:val="0013170C"/>
    <w:rsid w:val="00137112"/>
    <w:rsid w:val="0014211D"/>
    <w:rsid w:val="0014580B"/>
    <w:rsid w:val="00145B35"/>
    <w:rsid w:val="0016063F"/>
    <w:rsid w:val="00160BCC"/>
    <w:rsid w:val="00166167"/>
    <w:rsid w:val="001727AE"/>
    <w:rsid w:val="00173F92"/>
    <w:rsid w:val="00181EAE"/>
    <w:rsid w:val="00196A50"/>
    <w:rsid w:val="001975D5"/>
    <w:rsid w:val="001A50E2"/>
    <w:rsid w:val="001A521F"/>
    <w:rsid w:val="001B10B4"/>
    <w:rsid w:val="001B60C9"/>
    <w:rsid w:val="001C0D2A"/>
    <w:rsid w:val="001C2529"/>
    <w:rsid w:val="001C7DDF"/>
    <w:rsid w:val="001D3A8D"/>
    <w:rsid w:val="001E1FCC"/>
    <w:rsid w:val="001E2294"/>
    <w:rsid w:val="001E3012"/>
    <w:rsid w:val="001F09C4"/>
    <w:rsid w:val="001F33E3"/>
    <w:rsid w:val="00206B17"/>
    <w:rsid w:val="00214794"/>
    <w:rsid w:val="002164B2"/>
    <w:rsid w:val="00216AA7"/>
    <w:rsid w:val="0022178F"/>
    <w:rsid w:val="00227B32"/>
    <w:rsid w:val="00232223"/>
    <w:rsid w:val="00234FC5"/>
    <w:rsid w:val="00237531"/>
    <w:rsid w:val="00245863"/>
    <w:rsid w:val="00253210"/>
    <w:rsid w:val="00256A17"/>
    <w:rsid w:val="00260C3D"/>
    <w:rsid w:val="00262EBF"/>
    <w:rsid w:val="00263725"/>
    <w:rsid w:val="00272F4A"/>
    <w:rsid w:val="00273A21"/>
    <w:rsid w:val="002769A1"/>
    <w:rsid w:val="00277E79"/>
    <w:rsid w:val="002A0226"/>
    <w:rsid w:val="002A4721"/>
    <w:rsid w:val="002A5219"/>
    <w:rsid w:val="002B0094"/>
    <w:rsid w:val="002B27FD"/>
    <w:rsid w:val="002B4141"/>
    <w:rsid w:val="002C236A"/>
    <w:rsid w:val="002C579F"/>
    <w:rsid w:val="002C6774"/>
    <w:rsid w:val="002D0324"/>
    <w:rsid w:val="002D4A07"/>
    <w:rsid w:val="002D5A58"/>
    <w:rsid w:val="002E0384"/>
    <w:rsid w:val="002E4FC7"/>
    <w:rsid w:val="002E5E5B"/>
    <w:rsid w:val="002E6328"/>
    <w:rsid w:val="002E7720"/>
    <w:rsid w:val="00300F49"/>
    <w:rsid w:val="003028CA"/>
    <w:rsid w:val="003048E9"/>
    <w:rsid w:val="003108BF"/>
    <w:rsid w:val="00324AF5"/>
    <w:rsid w:val="0033617A"/>
    <w:rsid w:val="00337C0A"/>
    <w:rsid w:val="00346B80"/>
    <w:rsid w:val="003527DA"/>
    <w:rsid w:val="0035355F"/>
    <w:rsid w:val="003639D0"/>
    <w:rsid w:val="003639DF"/>
    <w:rsid w:val="003650B2"/>
    <w:rsid w:val="003715AC"/>
    <w:rsid w:val="003720F7"/>
    <w:rsid w:val="00377080"/>
    <w:rsid w:val="00392659"/>
    <w:rsid w:val="00393303"/>
    <w:rsid w:val="00393EAB"/>
    <w:rsid w:val="003A1CC6"/>
    <w:rsid w:val="003B1294"/>
    <w:rsid w:val="003B6A94"/>
    <w:rsid w:val="003C0519"/>
    <w:rsid w:val="003C0907"/>
    <w:rsid w:val="003C14E1"/>
    <w:rsid w:val="003C3DBC"/>
    <w:rsid w:val="003E205E"/>
    <w:rsid w:val="003F4019"/>
    <w:rsid w:val="003F4B37"/>
    <w:rsid w:val="003F6250"/>
    <w:rsid w:val="00400492"/>
    <w:rsid w:val="004030CE"/>
    <w:rsid w:val="004054DB"/>
    <w:rsid w:val="0040747B"/>
    <w:rsid w:val="00410EA9"/>
    <w:rsid w:val="00411036"/>
    <w:rsid w:val="004140AF"/>
    <w:rsid w:val="00415899"/>
    <w:rsid w:val="0041719E"/>
    <w:rsid w:val="00425658"/>
    <w:rsid w:val="00433F8B"/>
    <w:rsid w:val="0044207D"/>
    <w:rsid w:val="0044357C"/>
    <w:rsid w:val="00444AD3"/>
    <w:rsid w:val="00445167"/>
    <w:rsid w:val="00451013"/>
    <w:rsid w:val="0045600C"/>
    <w:rsid w:val="004624F9"/>
    <w:rsid w:val="00464F0D"/>
    <w:rsid w:val="004815B1"/>
    <w:rsid w:val="00487ECF"/>
    <w:rsid w:val="0049183F"/>
    <w:rsid w:val="00491852"/>
    <w:rsid w:val="0049557C"/>
    <w:rsid w:val="0049639E"/>
    <w:rsid w:val="004A0459"/>
    <w:rsid w:val="004A2B19"/>
    <w:rsid w:val="004A3276"/>
    <w:rsid w:val="004A335B"/>
    <w:rsid w:val="004A3EBD"/>
    <w:rsid w:val="004A5AA3"/>
    <w:rsid w:val="004A6835"/>
    <w:rsid w:val="004B07AE"/>
    <w:rsid w:val="004B6339"/>
    <w:rsid w:val="004D4040"/>
    <w:rsid w:val="004D599C"/>
    <w:rsid w:val="004E45E0"/>
    <w:rsid w:val="004E4B20"/>
    <w:rsid w:val="004E4BDC"/>
    <w:rsid w:val="004E5F5E"/>
    <w:rsid w:val="004E788F"/>
    <w:rsid w:val="005025D9"/>
    <w:rsid w:val="00506E0F"/>
    <w:rsid w:val="00512DA1"/>
    <w:rsid w:val="00514410"/>
    <w:rsid w:val="005154FE"/>
    <w:rsid w:val="00515708"/>
    <w:rsid w:val="0051637D"/>
    <w:rsid w:val="005166C9"/>
    <w:rsid w:val="0051753A"/>
    <w:rsid w:val="00521827"/>
    <w:rsid w:val="005244C8"/>
    <w:rsid w:val="00524A77"/>
    <w:rsid w:val="00533239"/>
    <w:rsid w:val="005410D4"/>
    <w:rsid w:val="00544497"/>
    <w:rsid w:val="0055610D"/>
    <w:rsid w:val="00582114"/>
    <w:rsid w:val="005879D3"/>
    <w:rsid w:val="00590910"/>
    <w:rsid w:val="005A4508"/>
    <w:rsid w:val="005B06AA"/>
    <w:rsid w:val="005B1781"/>
    <w:rsid w:val="005B4493"/>
    <w:rsid w:val="005B4B19"/>
    <w:rsid w:val="005C481E"/>
    <w:rsid w:val="005C68C9"/>
    <w:rsid w:val="005C6D4B"/>
    <w:rsid w:val="005D0993"/>
    <w:rsid w:val="005D3755"/>
    <w:rsid w:val="005D3CCE"/>
    <w:rsid w:val="005D4739"/>
    <w:rsid w:val="005F0415"/>
    <w:rsid w:val="005F37F8"/>
    <w:rsid w:val="005F4D0C"/>
    <w:rsid w:val="00602C4D"/>
    <w:rsid w:val="00604CF9"/>
    <w:rsid w:val="00612D90"/>
    <w:rsid w:val="006146DA"/>
    <w:rsid w:val="006160E0"/>
    <w:rsid w:val="00621B8A"/>
    <w:rsid w:val="00633633"/>
    <w:rsid w:val="00633BC7"/>
    <w:rsid w:val="00633EE9"/>
    <w:rsid w:val="0063577C"/>
    <w:rsid w:val="00650031"/>
    <w:rsid w:val="006508C0"/>
    <w:rsid w:val="00651F04"/>
    <w:rsid w:val="0065498C"/>
    <w:rsid w:val="00660C50"/>
    <w:rsid w:val="00662A05"/>
    <w:rsid w:val="00664796"/>
    <w:rsid w:val="00664AD8"/>
    <w:rsid w:val="0066503F"/>
    <w:rsid w:val="0066725D"/>
    <w:rsid w:val="00670217"/>
    <w:rsid w:val="0067552D"/>
    <w:rsid w:val="00676B40"/>
    <w:rsid w:val="00676C9A"/>
    <w:rsid w:val="0067750C"/>
    <w:rsid w:val="00685082"/>
    <w:rsid w:val="00687A50"/>
    <w:rsid w:val="00696BF3"/>
    <w:rsid w:val="006A170F"/>
    <w:rsid w:val="006A6FD5"/>
    <w:rsid w:val="006A774E"/>
    <w:rsid w:val="006B1495"/>
    <w:rsid w:val="006B5D57"/>
    <w:rsid w:val="006B7DFB"/>
    <w:rsid w:val="006C14BF"/>
    <w:rsid w:val="006C1EF9"/>
    <w:rsid w:val="006D530E"/>
    <w:rsid w:val="006E0705"/>
    <w:rsid w:val="006E1EE0"/>
    <w:rsid w:val="006E718B"/>
    <w:rsid w:val="00703713"/>
    <w:rsid w:val="00710170"/>
    <w:rsid w:val="00711697"/>
    <w:rsid w:val="00721A4A"/>
    <w:rsid w:val="00732209"/>
    <w:rsid w:val="00733BF4"/>
    <w:rsid w:val="00734BD8"/>
    <w:rsid w:val="00740025"/>
    <w:rsid w:val="0074736D"/>
    <w:rsid w:val="00752B0F"/>
    <w:rsid w:val="007556DD"/>
    <w:rsid w:val="0075765F"/>
    <w:rsid w:val="00757DE9"/>
    <w:rsid w:val="00761D93"/>
    <w:rsid w:val="00762391"/>
    <w:rsid w:val="0076663E"/>
    <w:rsid w:val="0077217F"/>
    <w:rsid w:val="00774FD0"/>
    <w:rsid w:val="00776FC6"/>
    <w:rsid w:val="00780EE8"/>
    <w:rsid w:val="0078305E"/>
    <w:rsid w:val="00783150"/>
    <w:rsid w:val="0078705B"/>
    <w:rsid w:val="007875DB"/>
    <w:rsid w:val="00791EA4"/>
    <w:rsid w:val="00793AFD"/>
    <w:rsid w:val="007A00B9"/>
    <w:rsid w:val="007A26A0"/>
    <w:rsid w:val="007A615C"/>
    <w:rsid w:val="007B47C2"/>
    <w:rsid w:val="007C0F80"/>
    <w:rsid w:val="007C0FBE"/>
    <w:rsid w:val="007C1EDE"/>
    <w:rsid w:val="007C476A"/>
    <w:rsid w:val="007C4D70"/>
    <w:rsid w:val="007D44F3"/>
    <w:rsid w:val="007D6986"/>
    <w:rsid w:val="007D7279"/>
    <w:rsid w:val="007E2B48"/>
    <w:rsid w:val="007E3AA3"/>
    <w:rsid w:val="007F470C"/>
    <w:rsid w:val="007F4C9F"/>
    <w:rsid w:val="007F7017"/>
    <w:rsid w:val="008007DE"/>
    <w:rsid w:val="00805B78"/>
    <w:rsid w:val="0083043A"/>
    <w:rsid w:val="00830F71"/>
    <w:rsid w:val="008356CD"/>
    <w:rsid w:val="00842815"/>
    <w:rsid w:val="00844BFA"/>
    <w:rsid w:val="008463CF"/>
    <w:rsid w:val="0084652B"/>
    <w:rsid w:val="00847F17"/>
    <w:rsid w:val="00852D62"/>
    <w:rsid w:val="00853664"/>
    <w:rsid w:val="00854C51"/>
    <w:rsid w:val="008560C0"/>
    <w:rsid w:val="0085616A"/>
    <w:rsid w:val="00865D72"/>
    <w:rsid w:val="008665A2"/>
    <w:rsid w:val="008838C3"/>
    <w:rsid w:val="00887F6D"/>
    <w:rsid w:val="00891777"/>
    <w:rsid w:val="0089663F"/>
    <w:rsid w:val="008A05FC"/>
    <w:rsid w:val="008A189C"/>
    <w:rsid w:val="008A1D78"/>
    <w:rsid w:val="008A278D"/>
    <w:rsid w:val="008A2F49"/>
    <w:rsid w:val="008B26CD"/>
    <w:rsid w:val="008C13D6"/>
    <w:rsid w:val="008D0C45"/>
    <w:rsid w:val="008D6F9B"/>
    <w:rsid w:val="008E7443"/>
    <w:rsid w:val="008E745D"/>
    <w:rsid w:val="008F125F"/>
    <w:rsid w:val="008F158B"/>
    <w:rsid w:val="008F5A0C"/>
    <w:rsid w:val="00905EAF"/>
    <w:rsid w:val="00916DDF"/>
    <w:rsid w:val="009227B1"/>
    <w:rsid w:val="00924BF0"/>
    <w:rsid w:val="00926F31"/>
    <w:rsid w:val="009329CE"/>
    <w:rsid w:val="00936934"/>
    <w:rsid w:val="00936D13"/>
    <w:rsid w:val="00940BD0"/>
    <w:rsid w:val="00952E51"/>
    <w:rsid w:val="00952ED6"/>
    <w:rsid w:val="00962C9B"/>
    <w:rsid w:val="00970010"/>
    <w:rsid w:val="00971047"/>
    <w:rsid w:val="009734C0"/>
    <w:rsid w:val="00983541"/>
    <w:rsid w:val="009A0390"/>
    <w:rsid w:val="009A3DE4"/>
    <w:rsid w:val="009A77AC"/>
    <w:rsid w:val="009B3E01"/>
    <w:rsid w:val="009B4E4C"/>
    <w:rsid w:val="009C0C93"/>
    <w:rsid w:val="009C2372"/>
    <w:rsid w:val="009D0E33"/>
    <w:rsid w:val="009D731A"/>
    <w:rsid w:val="009D7FE6"/>
    <w:rsid w:val="009E35B8"/>
    <w:rsid w:val="009F3CB4"/>
    <w:rsid w:val="00A0066B"/>
    <w:rsid w:val="00A025C8"/>
    <w:rsid w:val="00A03ABA"/>
    <w:rsid w:val="00A0428A"/>
    <w:rsid w:val="00A1067E"/>
    <w:rsid w:val="00A10AF2"/>
    <w:rsid w:val="00A12C99"/>
    <w:rsid w:val="00A214CF"/>
    <w:rsid w:val="00A23C0E"/>
    <w:rsid w:val="00A25FEE"/>
    <w:rsid w:val="00A26DF2"/>
    <w:rsid w:val="00A320DE"/>
    <w:rsid w:val="00A3519F"/>
    <w:rsid w:val="00A362FD"/>
    <w:rsid w:val="00A4125F"/>
    <w:rsid w:val="00A432FE"/>
    <w:rsid w:val="00A43676"/>
    <w:rsid w:val="00A4384E"/>
    <w:rsid w:val="00A43C03"/>
    <w:rsid w:val="00A54D62"/>
    <w:rsid w:val="00A63F6A"/>
    <w:rsid w:val="00A653EA"/>
    <w:rsid w:val="00A66808"/>
    <w:rsid w:val="00A72DDF"/>
    <w:rsid w:val="00A73CC4"/>
    <w:rsid w:val="00A746FA"/>
    <w:rsid w:val="00A74BA2"/>
    <w:rsid w:val="00A814CF"/>
    <w:rsid w:val="00A82BA6"/>
    <w:rsid w:val="00A93D8C"/>
    <w:rsid w:val="00A9589D"/>
    <w:rsid w:val="00A96F6E"/>
    <w:rsid w:val="00AA2E1E"/>
    <w:rsid w:val="00AA4227"/>
    <w:rsid w:val="00AA70E7"/>
    <w:rsid w:val="00AA7BE2"/>
    <w:rsid w:val="00AB7E96"/>
    <w:rsid w:val="00AC1E53"/>
    <w:rsid w:val="00AD006F"/>
    <w:rsid w:val="00AE3C09"/>
    <w:rsid w:val="00AE501E"/>
    <w:rsid w:val="00AE64CE"/>
    <w:rsid w:val="00AF395F"/>
    <w:rsid w:val="00AF52BE"/>
    <w:rsid w:val="00B06A5D"/>
    <w:rsid w:val="00B13FE1"/>
    <w:rsid w:val="00B204F1"/>
    <w:rsid w:val="00B20679"/>
    <w:rsid w:val="00B214E5"/>
    <w:rsid w:val="00B218F4"/>
    <w:rsid w:val="00B266C4"/>
    <w:rsid w:val="00B270BF"/>
    <w:rsid w:val="00B27158"/>
    <w:rsid w:val="00B27F48"/>
    <w:rsid w:val="00B3130C"/>
    <w:rsid w:val="00B33D84"/>
    <w:rsid w:val="00B40A06"/>
    <w:rsid w:val="00B4568D"/>
    <w:rsid w:val="00B53198"/>
    <w:rsid w:val="00B55CD8"/>
    <w:rsid w:val="00B60FE2"/>
    <w:rsid w:val="00B6129F"/>
    <w:rsid w:val="00B64073"/>
    <w:rsid w:val="00B659DD"/>
    <w:rsid w:val="00B6762A"/>
    <w:rsid w:val="00B67680"/>
    <w:rsid w:val="00B70C27"/>
    <w:rsid w:val="00B71774"/>
    <w:rsid w:val="00B746BA"/>
    <w:rsid w:val="00B77898"/>
    <w:rsid w:val="00B807CF"/>
    <w:rsid w:val="00B85C37"/>
    <w:rsid w:val="00B86AC0"/>
    <w:rsid w:val="00B91858"/>
    <w:rsid w:val="00B92166"/>
    <w:rsid w:val="00BA4630"/>
    <w:rsid w:val="00BB1D7A"/>
    <w:rsid w:val="00BC7DFB"/>
    <w:rsid w:val="00BD3169"/>
    <w:rsid w:val="00BD648A"/>
    <w:rsid w:val="00BE2B3C"/>
    <w:rsid w:val="00BE4A2B"/>
    <w:rsid w:val="00BE4ABA"/>
    <w:rsid w:val="00BE589D"/>
    <w:rsid w:val="00BF5867"/>
    <w:rsid w:val="00BF6621"/>
    <w:rsid w:val="00BF73E7"/>
    <w:rsid w:val="00C021C1"/>
    <w:rsid w:val="00C239DA"/>
    <w:rsid w:val="00C254E8"/>
    <w:rsid w:val="00C30E3A"/>
    <w:rsid w:val="00C30FB9"/>
    <w:rsid w:val="00C379A9"/>
    <w:rsid w:val="00C400E1"/>
    <w:rsid w:val="00C4104A"/>
    <w:rsid w:val="00C424E5"/>
    <w:rsid w:val="00C42EB4"/>
    <w:rsid w:val="00C46BE9"/>
    <w:rsid w:val="00C56E13"/>
    <w:rsid w:val="00C617A6"/>
    <w:rsid w:val="00C61A30"/>
    <w:rsid w:val="00C67134"/>
    <w:rsid w:val="00C710BE"/>
    <w:rsid w:val="00C762D2"/>
    <w:rsid w:val="00C84685"/>
    <w:rsid w:val="00C846E2"/>
    <w:rsid w:val="00C84B85"/>
    <w:rsid w:val="00C87056"/>
    <w:rsid w:val="00C87312"/>
    <w:rsid w:val="00CA2C37"/>
    <w:rsid w:val="00CA6EEF"/>
    <w:rsid w:val="00CB151F"/>
    <w:rsid w:val="00CB1A07"/>
    <w:rsid w:val="00CC0AF5"/>
    <w:rsid w:val="00CD5302"/>
    <w:rsid w:val="00CD7C91"/>
    <w:rsid w:val="00CE717E"/>
    <w:rsid w:val="00CF0F8C"/>
    <w:rsid w:val="00CF1382"/>
    <w:rsid w:val="00D051D1"/>
    <w:rsid w:val="00D056E0"/>
    <w:rsid w:val="00D22190"/>
    <w:rsid w:val="00D271E8"/>
    <w:rsid w:val="00D30BF0"/>
    <w:rsid w:val="00D33CA4"/>
    <w:rsid w:val="00D36EA2"/>
    <w:rsid w:val="00D429AD"/>
    <w:rsid w:val="00D43A5E"/>
    <w:rsid w:val="00D43C5C"/>
    <w:rsid w:val="00D455E2"/>
    <w:rsid w:val="00D45EC0"/>
    <w:rsid w:val="00D64CFF"/>
    <w:rsid w:val="00D657A7"/>
    <w:rsid w:val="00D72895"/>
    <w:rsid w:val="00D75A6D"/>
    <w:rsid w:val="00D80706"/>
    <w:rsid w:val="00D81E49"/>
    <w:rsid w:val="00D824F8"/>
    <w:rsid w:val="00D83792"/>
    <w:rsid w:val="00D855DC"/>
    <w:rsid w:val="00D874A1"/>
    <w:rsid w:val="00D90055"/>
    <w:rsid w:val="00D90CE8"/>
    <w:rsid w:val="00D92855"/>
    <w:rsid w:val="00DA3F41"/>
    <w:rsid w:val="00DB1E8F"/>
    <w:rsid w:val="00DB5D78"/>
    <w:rsid w:val="00DD719C"/>
    <w:rsid w:val="00DE1330"/>
    <w:rsid w:val="00DF005E"/>
    <w:rsid w:val="00DF445F"/>
    <w:rsid w:val="00DF4AAF"/>
    <w:rsid w:val="00E146AD"/>
    <w:rsid w:val="00E14D1F"/>
    <w:rsid w:val="00E2320B"/>
    <w:rsid w:val="00E23845"/>
    <w:rsid w:val="00E2682A"/>
    <w:rsid w:val="00E42062"/>
    <w:rsid w:val="00E46268"/>
    <w:rsid w:val="00E538E4"/>
    <w:rsid w:val="00E565F6"/>
    <w:rsid w:val="00E64097"/>
    <w:rsid w:val="00E70481"/>
    <w:rsid w:val="00E874F5"/>
    <w:rsid w:val="00E91911"/>
    <w:rsid w:val="00E9233B"/>
    <w:rsid w:val="00E930C6"/>
    <w:rsid w:val="00E94A6C"/>
    <w:rsid w:val="00EA3CE0"/>
    <w:rsid w:val="00EA7939"/>
    <w:rsid w:val="00EB06D6"/>
    <w:rsid w:val="00EB17B8"/>
    <w:rsid w:val="00EB1B3A"/>
    <w:rsid w:val="00EB1B49"/>
    <w:rsid w:val="00EC071F"/>
    <w:rsid w:val="00EC46F9"/>
    <w:rsid w:val="00ED2974"/>
    <w:rsid w:val="00ED4D6E"/>
    <w:rsid w:val="00EE3D65"/>
    <w:rsid w:val="00EE492A"/>
    <w:rsid w:val="00EF66EA"/>
    <w:rsid w:val="00F019BF"/>
    <w:rsid w:val="00F06D01"/>
    <w:rsid w:val="00F120BA"/>
    <w:rsid w:val="00F14D8F"/>
    <w:rsid w:val="00F24869"/>
    <w:rsid w:val="00F50424"/>
    <w:rsid w:val="00F574B9"/>
    <w:rsid w:val="00F60A98"/>
    <w:rsid w:val="00F6640F"/>
    <w:rsid w:val="00F72882"/>
    <w:rsid w:val="00F77F2B"/>
    <w:rsid w:val="00F8379D"/>
    <w:rsid w:val="00F911E4"/>
    <w:rsid w:val="00F91333"/>
    <w:rsid w:val="00F92736"/>
    <w:rsid w:val="00F968DD"/>
    <w:rsid w:val="00F968E3"/>
    <w:rsid w:val="00FA4717"/>
    <w:rsid w:val="00FA54D4"/>
    <w:rsid w:val="00FA6044"/>
    <w:rsid w:val="00FB033F"/>
    <w:rsid w:val="00FC5340"/>
    <w:rsid w:val="00FE0129"/>
    <w:rsid w:val="00FE5F9C"/>
    <w:rsid w:val="00FF221B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7C2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aliases w:val="_Normální"/>
    <w:qFormat/>
    <w:rsid w:val="00392659"/>
    <w:pPr>
      <w:spacing w:before="120"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4ABA"/>
    <w:pPr>
      <w:keepNext/>
      <w:keepLines/>
      <w:numPr>
        <w:numId w:val="2"/>
      </w:numPr>
      <w:spacing w:before="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ABA"/>
    <w:pPr>
      <w:keepNext/>
      <w:keepLines/>
      <w:numPr>
        <w:numId w:val="4"/>
      </w:numPr>
      <w:spacing w:before="360"/>
      <w:ind w:left="851" w:hanging="851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4ABA"/>
    <w:pPr>
      <w:keepNext/>
      <w:keepLines/>
      <w:numPr>
        <w:numId w:val="6"/>
      </w:numPr>
      <w:spacing w:before="240"/>
      <w:ind w:left="851" w:hanging="851"/>
      <w:outlineLvl w:val="2"/>
    </w:pPr>
    <w:rPr>
      <w:rFonts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4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2659"/>
    <w:pPr>
      <w:spacing w:after="0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BE4ABA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4ABA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E4ABA"/>
    <w:rPr>
      <w:rFonts w:ascii="Times New Roman" w:eastAsiaTheme="majorEastAsia" w:hAnsi="Times New Roman" w:cstheme="majorBidi"/>
      <w:b/>
      <w:bCs/>
      <w:sz w:val="28"/>
    </w:rPr>
  </w:style>
  <w:style w:type="character" w:styleId="Odkazintenzivn">
    <w:name w:val="Intense Reference"/>
    <w:basedOn w:val="Standardnpsmoodstavce"/>
    <w:uiPriority w:val="32"/>
    <w:qFormat/>
    <w:rsid w:val="003048E9"/>
    <w:rPr>
      <w:b/>
      <w:bCs/>
      <w:smallCaps/>
      <w:color w:val="C0504D" w:themeColor="accent2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3048E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3048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04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048E9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48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304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048E9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3048E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048E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048E9"/>
    <w:rPr>
      <w:smallCaps/>
      <w:color w:val="C0504D" w:themeColor="accent2"/>
      <w:u w:val="single"/>
    </w:rPr>
  </w:style>
  <w:style w:type="paragraph" w:customStyle="1" w:styleId="selnodrky">
    <w:name w:val="Číselné odrážky"/>
    <w:basedOn w:val="slovanseznam"/>
    <w:qFormat/>
    <w:rsid w:val="0033617A"/>
    <w:pPr>
      <w:numPr>
        <w:numId w:val="10"/>
      </w:numPr>
    </w:pPr>
  </w:style>
  <w:style w:type="paragraph" w:customStyle="1" w:styleId="selnvet">
    <w:name w:val="Číselný výčet"/>
    <w:basedOn w:val="slovanseznam"/>
    <w:rsid w:val="008F158B"/>
  </w:style>
  <w:style w:type="paragraph" w:styleId="slovanseznam">
    <w:name w:val="List Number"/>
    <w:basedOn w:val="Normln"/>
    <w:uiPriority w:val="99"/>
    <w:semiHidden/>
    <w:unhideWhenUsed/>
    <w:rsid w:val="006E0705"/>
    <w:pPr>
      <w:contextualSpacing/>
    </w:pPr>
  </w:style>
  <w:style w:type="paragraph" w:customStyle="1" w:styleId="Odrky">
    <w:name w:val="Odrážky"/>
    <w:basedOn w:val="selnodrky"/>
    <w:qFormat/>
    <w:rsid w:val="0033617A"/>
    <w:pPr>
      <w:numPr>
        <w:numId w:val="9"/>
      </w:numPr>
      <w:ind w:left="357" w:hanging="357"/>
    </w:pPr>
  </w:style>
  <w:style w:type="paragraph" w:styleId="Zhlav">
    <w:name w:val="header"/>
    <w:basedOn w:val="Normln"/>
    <w:link w:val="ZhlavChar"/>
    <w:unhideWhenUsed/>
    <w:rsid w:val="00621B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rsid w:val="00621B8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21B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8A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B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B8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2223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222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222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814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4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4C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4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4CF"/>
    <w:rPr>
      <w:rFonts w:ascii="Times New Roman" w:hAnsi="Times New Roman"/>
      <w:b/>
      <w:bCs/>
      <w:sz w:val="20"/>
      <w:szCs w:val="20"/>
    </w:rPr>
  </w:style>
  <w:style w:type="paragraph" w:customStyle="1" w:styleId="Import0">
    <w:name w:val="Import 0"/>
    <w:basedOn w:val="Normln"/>
    <w:rsid w:val="004E4B20"/>
    <w:pPr>
      <w:suppressAutoHyphens/>
      <w:overflowPunct w:val="0"/>
      <w:autoSpaceDE w:val="0"/>
      <w:autoSpaceDN w:val="0"/>
      <w:adjustRightInd w:val="0"/>
      <w:spacing w:before="0" w:after="0" w:line="228" w:lineRule="auto"/>
      <w:jc w:val="left"/>
    </w:pPr>
    <w:rPr>
      <w:rFonts w:eastAsia="Times New Roman" w:cs="Times New Roman"/>
      <w:szCs w:val="20"/>
      <w:lang w:eastAsia="cs-CZ"/>
    </w:rPr>
  </w:style>
  <w:style w:type="paragraph" w:customStyle="1" w:styleId="Import1">
    <w:name w:val="Import 1"/>
    <w:basedOn w:val="Import0"/>
    <w:rsid w:val="004E4B2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2">
    <w:name w:val="Import 2"/>
    <w:basedOn w:val="Import0"/>
    <w:rsid w:val="004E4B2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3">
    <w:name w:val="Import 3"/>
    <w:basedOn w:val="Import0"/>
    <w:rsid w:val="004E4B2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4">
    <w:name w:val="Import 4"/>
    <w:basedOn w:val="Import0"/>
    <w:rsid w:val="004E4B20"/>
    <w:pPr>
      <w:tabs>
        <w:tab w:val="left" w:pos="10224"/>
      </w:tabs>
    </w:pPr>
    <w:rPr>
      <w:rFonts w:ascii="Courier New" w:hAnsi="Courier New"/>
    </w:rPr>
  </w:style>
  <w:style w:type="paragraph" w:customStyle="1" w:styleId="Import5">
    <w:name w:val="Import 5"/>
    <w:basedOn w:val="Import0"/>
    <w:rsid w:val="004E4B20"/>
    <w:pPr>
      <w:tabs>
        <w:tab w:val="left" w:pos="10368"/>
      </w:tabs>
    </w:pPr>
    <w:rPr>
      <w:rFonts w:ascii="Courier New" w:hAnsi="Courier New"/>
    </w:rPr>
  </w:style>
  <w:style w:type="paragraph" w:styleId="Zkladntext">
    <w:name w:val="Body Text"/>
    <w:basedOn w:val="Normln"/>
    <w:link w:val="ZkladntextChar"/>
    <w:semiHidden/>
    <w:rsid w:val="001B60C9"/>
    <w:pPr>
      <w:spacing w:before="0"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1B60C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ka\AppData\Roaming\Microsoft\&#352;ablony\Dokument%20VTU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94A37-9D6E-B54E-8F88-B20602A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VTUL</Template>
  <TotalTime>2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VTUL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Antonín Měrka</dc:creator>
  <cp:lastModifiedBy>Lektor OMSPelhřimov</cp:lastModifiedBy>
  <cp:revision>3</cp:revision>
  <cp:lastPrinted>2024-01-09T08:21:00Z</cp:lastPrinted>
  <dcterms:created xsi:type="dcterms:W3CDTF">2024-01-09T08:22:00Z</dcterms:created>
  <dcterms:modified xsi:type="dcterms:W3CDTF">2025-10-01T12:18:00Z</dcterms:modified>
</cp:coreProperties>
</file>